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E1" w:rsidRPr="00A56773" w:rsidRDefault="00A56773" w:rsidP="00A56773">
      <w:pPr>
        <w:pStyle w:val="Titel"/>
        <w:pBdr>
          <w:bottom w:val="none" w:sz="0" w:space="0" w:color="auto"/>
        </w:pBdr>
        <w:rPr>
          <w:rFonts w:ascii="Arial Rounded MT Bold" w:hAnsi="Arial Rounded MT Bold" w:cs="Aharoni"/>
          <w:color w:val="auto"/>
          <w:sz w:val="40"/>
          <w:szCs w:val="40"/>
        </w:rPr>
      </w:pPr>
      <w:r>
        <w:rPr>
          <w:rFonts w:ascii="Arial Rounded MT Bold" w:hAnsi="Arial Rounded MT Bold" w:cs="Aharoni"/>
          <w:color w:val="auto"/>
          <w:sz w:val="40"/>
          <w:szCs w:val="40"/>
        </w:rPr>
        <w:t xml:space="preserve">Dada 2.0: </w:t>
      </w:r>
      <w:proofErr w:type="spellStart"/>
      <w:r>
        <w:rPr>
          <w:rFonts w:ascii="Arial Rounded MT Bold" w:hAnsi="Arial Rounded MT Bold" w:cs="Aharoni"/>
          <w:color w:val="auto"/>
          <w:sz w:val="40"/>
          <w:szCs w:val="40"/>
        </w:rPr>
        <w:t>Flarf</w:t>
      </w:r>
      <w:proofErr w:type="spellEnd"/>
      <w:r>
        <w:rPr>
          <w:rFonts w:ascii="Arial Rounded MT Bold" w:hAnsi="Arial Rounded MT Bold" w:cs="Aharoni"/>
          <w:color w:val="auto"/>
          <w:sz w:val="40"/>
          <w:szCs w:val="40"/>
        </w:rPr>
        <w:t xml:space="preserve"> </w:t>
      </w:r>
      <w:proofErr w:type="spellStart"/>
      <w:r>
        <w:rPr>
          <w:rFonts w:ascii="Arial Rounded MT Bold" w:hAnsi="Arial Rounded MT Bold" w:cs="Aharoni"/>
          <w:color w:val="auto"/>
          <w:sz w:val="40"/>
          <w:szCs w:val="40"/>
        </w:rPr>
        <w:t>poetry</w:t>
      </w:r>
      <w:proofErr w:type="spellEnd"/>
      <w:r>
        <w:rPr>
          <w:rFonts w:ascii="Arial Rounded MT Bold" w:hAnsi="Arial Rounded MT Bold" w:cs="Aharoni"/>
          <w:color w:val="auto"/>
          <w:sz w:val="40"/>
          <w:szCs w:val="40"/>
        </w:rPr>
        <w:t xml:space="preserve"> – w</w:t>
      </w:r>
      <w:r w:rsidR="00AA4EE1" w:rsidRPr="00A56773">
        <w:rPr>
          <w:rFonts w:ascii="Arial Rounded MT Bold" w:hAnsi="Arial Rounded MT Bold" w:cs="Aharoni"/>
          <w:color w:val="auto"/>
          <w:sz w:val="40"/>
          <w:szCs w:val="40"/>
        </w:rPr>
        <w:t xml:space="preserve">ie </w:t>
      </w:r>
      <w:proofErr w:type="spellStart"/>
      <w:r w:rsidR="00AA4EE1" w:rsidRPr="00A56773">
        <w:rPr>
          <w:rFonts w:ascii="Arial Rounded MT Bold" w:hAnsi="Arial Rounded MT Bold" w:cs="Aharoni"/>
          <w:color w:val="auto"/>
          <w:sz w:val="40"/>
          <w:szCs w:val="40"/>
        </w:rPr>
        <w:t>funktioniert’s</w:t>
      </w:r>
      <w:proofErr w:type="spellEnd"/>
      <w:r w:rsidR="00AA4EE1" w:rsidRPr="00A56773">
        <w:rPr>
          <w:rFonts w:ascii="Arial Rounded MT Bold" w:hAnsi="Arial Rounded MT Bold" w:cs="Aharoni"/>
          <w:color w:val="auto"/>
          <w:sz w:val="40"/>
          <w:szCs w:val="40"/>
        </w:rPr>
        <w:t xml:space="preserve">? </w:t>
      </w:r>
    </w:p>
    <w:tbl>
      <w:tblPr>
        <w:tblStyle w:val="Tabellenraster"/>
        <w:tblW w:w="9781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193"/>
        <w:gridCol w:w="1170"/>
      </w:tblGrid>
      <w:tr w:rsidR="00DC4A42" w:rsidRPr="00F93FF9" w:rsidTr="004D2516">
        <w:trPr>
          <w:trHeight w:val="567"/>
        </w:trPr>
        <w:tc>
          <w:tcPr>
            <w:tcW w:w="1418" w:type="dxa"/>
            <w:vAlign w:val="center"/>
          </w:tcPr>
          <w:p w:rsidR="00F93FF9" w:rsidRPr="00F93FF9" w:rsidRDefault="00F93FF9" w:rsidP="004D251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288000" cy="288000"/>
                  <wp:effectExtent l="0" t="0" r="0" b="0"/>
                  <wp:docPr id="7" name="Grafik 7" descr="C:\Users\martin.sankofi\Downloads\111207-metrize\111207-metrize\png\number-one-in-a-circ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rtin.sankofi\Downloads\111207-metrize\111207-metrize\png\number-one-in-a-circ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3" w:type="dxa"/>
            <w:vAlign w:val="center"/>
          </w:tcPr>
          <w:p w:rsidR="00F93FF9" w:rsidRPr="00F93FF9" w:rsidRDefault="00F93FF9" w:rsidP="00F93FF9">
            <w:pPr>
              <w:rPr>
                <w:sz w:val="24"/>
                <w:szCs w:val="24"/>
              </w:rPr>
            </w:pPr>
            <w:r w:rsidRPr="00F93FF9">
              <w:rPr>
                <w:sz w:val="24"/>
                <w:szCs w:val="24"/>
              </w:rPr>
              <w:t xml:space="preserve">Zu welchem Thema möchtest du ein Gedicht verfassen? Schreibe das </w:t>
            </w:r>
            <w:r w:rsidRPr="00F93FF9">
              <w:rPr>
                <w:b/>
                <w:sz w:val="24"/>
                <w:szCs w:val="24"/>
              </w:rPr>
              <w:t>Thema auf einen Notizzettel</w:t>
            </w:r>
            <w:r w:rsidRPr="00F93FF9">
              <w:rPr>
                <w:sz w:val="24"/>
                <w:szCs w:val="24"/>
              </w:rPr>
              <w:t>!</w:t>
            </w:r>
          </w:p>
        </w:tc>
        <w:tc>
          <w:tcPr>
            <w:tcW w:w="1170" w:type="dxa"/>
            <w:vAlign w:val="center"/>
          </w:tcPr>
          <w:p w:rsidR="00F93FF9" w:rsidRPr="00F93FF9" w:rsidRDefault="00DC4A42" w:rsidP="004D251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de-AT"/>
              </w:rPr>
              <w:drawing>
                <wp:inline distT="0" distB="0" distL="0" distR="0" wp14:anchorId="0B9A6E6D" wp14:editId="3E8B0BE3">
                  <wp:extent cx="288000" cy="288000"/>
                  <wp:effectExtent l="0" t="0" r="0" b="0"/>
                  <wp:docPr id="21" name="Grafik 21" descr="C:\Users\martin.sankofi\Downloads\111207-metrize\111207-metrize\png\text-normal-option-circular-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martin.sankofi\Downloads\111207-metrize\111207-metrize\png\text-normal-option-circular-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A42" w:rsidRPr="00F93FF9" w:rsidTr="004D2516">
        <w:trPr>
          <w:trHeight w:val="567"/>
        </w:trPr>
        <w:tc>
          <w:tcPr>
            <w:tcW w:w="1418" w:type="dxa"/>
            <w:vAlign w:val="center"/>
          </w:tcPr>
          <w:p w:rsidR="00F93FF9" w:rsidRPr="00F93FF9" w:rsidRDefault="00F93FF9" w:rsidP="004D251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de-AT"/>
              </w:rPr>
              <w:drawing>
                <wp:inline distT="0" distB="0" distL="0" distR="0" wp14:anchorId="2A1BD26E" wp14:editId="08648A99">
                  <wp:extent cx="288000" cy="288000"/>
                  <wp:effectExtent l="0" t="0" r="0" b="0"/>
                  <wp:docPr id="8" name="Grafik 8" descr="C:\Users\martin.sankofi\Downloads\111207-metrize\111207-metrize\png\number-two-in-a-circ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rtin.sankofi\Downloads\111207-metrize\111207-metrize\png\number-two-in-a-circ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3" w:type="dxa"/>
            <w:vAlign w:val="center"/>
          </w:tcPr>
          <w:p w:rsidR="00F93FF9" w:rsidRPr="00F93FF9" w:rsidRDefault="00F93FF9" w:rsidP="00F93FF9">
            <w:pPr>
              <w:rPr>
                <w:sz w:val="24"/>
                <w:szCs w:val="24"/>
              </w:rPr>
            </w:pPr>
            <w:r w:rsidRPr="00F93FF9">
              <w:rPr>
                <w:sz w:val="24"/>
                <w:szCs w:val="24"/>
              </w:rPr>
              <w:t xml:space="preserve">Suche dir </w:t>
            </w:r>
            <w:r w:rsidRPr="00F93FF9">
              <w:rPr>
                <w:b/>
                <w:sz w:val="24"/>
                <w:szCs w:val="24"/>
              </w:rPr>
              <w:t>5 wichtige Wörter</w:t>
            </w:r>
            <w:r w:rsidRPr="00F93FF9">
              <w:rPr>
                <w:sz w:val="24"/>
                <w:szCs w:val="24"/>
              </w:rPr>
              <w:t xml:space="preserve">, die zu diesem Thema gehören! Bitte nicht lauter Nomen ;-) Schreibe diese ebenfalls auf den </w:t>
            </w:r>
            <w:r w:rsidRPr="00F93FF9">
              <w:rPr>
                <w:b/>
                <w:sz w:val="24"/>
                <w:szCs w:val="24"/>
              </w:rPr>
              <w:t>Notizzettel</w:t>
            </w:r>
            <w:r w:rsidRPr="00F93FF9">
              <w:rPr>
                <w:sz w:val="24"/>
                <w:szCs w:val="24"/>
              </w:rPr>
              <w:t>!</w:t>
            </w:r>
          </w:p>
        </w:tc>
        <w:tc>
          <w:tcPr>
            <w:tcW w:w="1170" w:type="dxa"/>
            <w:vAlign w:val="center"/>
          </w:tcPr>
          <w:p w:rsidR="00F93FF9" w:rsidRPr="00F93FF9" w:rsidRDefault="00F93FF9" w:rsidP="004D251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de-AT"/>
              </w:rPr>
              <w:drawing>
                <wp:inline distT="0" distB="0" distL="0" distR="0" wp14:anchorId="1425D1BF" wp14:editId="09EC4EC7">
                  <wp:extent cx="288000" cy="288000"/>
                  <wp:effectExtent l="0" t="0" r="0" b="0"/>
                  <wp:docPr id="13" name="Grafik 13" descr="C:\Users\martin.sankofi\Downloads\111207-metrize\111207-metrize\png\list-circular-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artin.sankofi\Downloads\111207-metrize\111207-metrize\png\list-circular-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A42" w:rsidRPr="00F93FF9" w:rsidTr="004D2516">
        <w:trPr>
          <w:trHeight w:val="567"/>
        </w:trPr>
        <w:tc>
          <w:tcPr>
            <w:tcW w:w="1418" w:type="dxa"/>
            <w:vAlign w:val="center"/>
          </w:tcPr>
          <w:p w:rsidR="00F93FF9" w:rsidRPr="00F93FF9" w:rsidRDefault="00F93FF9" w:rsidP="004D251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de-AT"/>
              </w:rPr>
              <w:drawing>
                <wp:inline distT="0" distB="0" distL="0" distR="0" wp14:anchorId="4996D939" wp14:editId="3B182AA3">
                  <wp:extent cx="288000" cy="288000"/>
                  <wp:effectExtent l="0" t="0" r="0" b="0"/>
                  <wp:docPr id="9" name="Grafik 9" descr="C:\Users\martin.sankofi\Downloads\111207-metrize\111207-metrize\png\number-three-in-a-circ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artin.sankofi\Downloads\111207-metrize\111207-metrize\png\number-three-in-a-circ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3" w:type="dxa"/>
            <w:vAlign w:val="center"/>
          </w:tcPr>
          <w:p w:rsidR="00F93FF9" w:rsidRPr="00F93FF9" w:rsidRDefault="00F93FF9" w:rsidP="00F93FF9">
            <w:pPr>
              <w:rPr>
                <w:sz w:val="24"/>
                <w:szCs w:val="24"/>
              </w:rPr>
            </w:pPr>
            <w:r w:rsidRPr="00F93FF9">
              <w:rPr>
                <w:sz w:val="24"/>
                <w:szCs w:val="24"/>
              </w:rPr>
              <w:t xml:space="preserve">Öffne ein </w:t>
            </w:r>
            <w:r w:rsidRPr="00F93FF9">
              <w:rPr>
                <w:b/>
                <w:sz w:val="24"/>
                <w:szCs w:val="24"/>
              </w:rPr>
              <w:t>Word-Dokument</w:t>
            </w:r>
            <w:r w:rsidRPr="00F93FF9">
              <w:rPr>
                <w:sz w:val="24"/>
                <w:szCs w:val="24"/>
              </w:rPr>
              <w:t xml:space="preserve">, in dem dann später dein Gedicht stehen wird und einen </w:t>
            </w:r>
            <w:r w:rsidRPr="00F93FF9">
              <w:rPr>
                <w:b/>
                <w:sz w:val="24"/>
                <w:szCs w:val="24"/>
              </w:rPr>
              <w:t>Browser</w:t>
            </w:r>
            <w:r w:rsidRPr="00F93FF9">
              <w:rPr>
                <w:sz w:val="24"/>
                <w:szCs w:val="24"/>
              </w:rPr>
              <w:t xml:space="preserve"> damit du „</w:t>
            </w:r>
            <w:proofErr w:type="spellStart"/>
            <w:r w:rsidRPr="00F93FF9">
              <w:rPr>
                <w:sz w:val="24"/>
                <w:szCs w:val="24"/>
              </w:rPr>
              <w:t>googlen</w:t>
            </w:r>
            <w:proofErr w:type="spellEnd"/>
            <w:r w:rsidRPr="00F93FF9">
              <w:rPr>
                <w:sz w:val="24"/>
                <w:szCs w:val="24"/>
              </w:rPr>
              <w:t>“ kannst!</w:t>
            </w:r>
          </w:p>
        </w:tc>
        <w:tc>
          <w:tcPr>
            <w:tcW w:w="1170" w:type="dxa"/>
            <w:vAlign w:val="center"/>
          </w:tcPr>
          <w:p w:rsidR="00F93FF9" w:rsidRPr="00F93FF9" w:rsidRDefault="00F93FF9" w:rsidP="004D251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de-AT"/>
              </w:rPr>
              <w:drawing>
                <wp:inline distT="0" distB="0" distL="0" distR="0" wp14:anchorId="29287B45" wp14:editId="110DC78F">
                  <wp:extent cx="288000" cy="288000"/>
                  <wp:effectExtent l="0" t="0" r="0" b="0"/>
                  <wp:docPr id="12" name="Grafik 12" descr="C:\Users\martin.sankofi\Downloads\111207-metrize\111207-metrize\png\document-in-circular-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artin.sankofi\Downloads\111207-metrize\111207-metrize\png\document-in-circular-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A42" w:rsidRPr="00F93FF9" w:rsidTr="004D2516">
        <w:trPr>
          <w:trHeight w:val="567"/>
        </w:trPr>
        <w:tc>
          <w:tcPr>
            <w:tcW w:w="1418" w:type="dxa"/>
            <w:vAlign w:val="center"/>
          </w:tcPr>
          <w:p w:rsidR="00F93FF9" w:rsidRPr="00F93FF9" w:rsidRDefault="00F93FF9" w:rsidP="004D251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58AD62FC" wp14:editId="0EBB3391">
                  <wp:extent cx="288000" cy="288000"/>
                  <wp:effectExtent l="0" t="0" r="0" b="0"/>
                  <wp:docPr id="10" name="Grafik 10" descr="C:\Users\martin.sankofi\Downloads\111207-metrize\111207-metrize\png\number-four-in-circular-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artin.sankofi\Downloads\111207-metrize\111207-metrize\png\number-four-in-circular-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3" w:type="dxa"/>
            <w:vAlign w:val="center"/>
          </w:tcPr>
          <w:p w:rsidR="00F93FF9" w:rsidRPr="00F93FF9" w:rsidRDefault="00F93FF9" w:rsidP="00DC4A42">
            <w:pPr>
              <w:rPr>
                <w:sz w:val="24"/>
                <w:szCs w:val="24"/>
              </w:rPr>
            </w:pPr>
            <w:r w:rsidRPr="00F93FF9">
              <w:rPr>
                <w:sz w:val="24"/>
                <w:szCs w:val="24"/>
              </w:rPr>
              <w:t xml:space="preserve">Schreibe als </w:t>
            </w:r>
            <w:r w:rsidRPr="00F93FF9">
              <w:rPr>
                <w:b/>
                <w:sz w:val="24"/>
                <w:szCs w:val="24"/>
              </w:rPr>
              <w:t>Überschrift</w:t>
            </w:r>
            <w:r w:rsidRPr="00F93FF9">
              <w:rPr>
                <w:sz w:val="24"/>
                <w:szCs w:val="24"/>
              </w:rPr>
              <w:t xml:space="preserve"> deines Gedichtes dein Thema ganz oben in das Word-Dokument!</w:t>
            </w:r>
          </w:p>
        </w:tc>
        <w:tc>
          <w:tcPr>
            <w:tcW w:w="1170" w:type="dxa"/>
            <w:vAlign w:val="center"/>
          </w:tcPr>
          <w:p w:rsidR="00F93FF9" w:rsidRPr="00F93FF9" w:rsidRDefault="00DC4A42" w:rsidP="004D251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de-AT"/>
              </w:rPr>
              <w:drawing>
                <wp:inline distT="0" distB="0" distL="0" distR="0" wp14:anchorId="3ED61D49" wp14:editId="372E595B">
                  <wp:extent cx="252000" cy="252000"/>
                  <wp:effectExtent l="0" t="0" r="0" b="0"/>
                  <wp:docPr id="22" name="Grafik 22" descr="C:\Users\martin.sankofi\Downloads\111207-metrize\111207-metrize\png\text-bold-circular-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martin.sankofi\Downloads\111207-metrize\111207-metrize\png\text-bold-circular-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A42" w:rsidRPr="00F93FF9" w:rsidTr="004D2516">
        <w:trPr>
          <w:trHeight w:val="567"/>
        </w:trPr>
        <w:tc>
          <w:tcPr>
            <w:tcW w:w="1418" w:type="dxa"/>
            <w:vAlign w:val="center"/>
          </w:tcPr>
          <w:p w:rsidR="00F93FF9" w:rsidRPr="00F93FF9" w:rsidRDefault="008C53E3" w:rsidP="004D251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de-AT"/>
              </w:rPr>
              <w:drawing>
                <wp:inline distT="0" distB="0" distL="0" distR="0" wp14:anchorId="1A03AB80" wp14:editId="19D70B2B">
                  <wp:extent cx="288000" cy="288000"/>
                  <wp:effectExtent l="0" t="0" r="0" b="0"/>
                  <wp:docPr id="11" name="Grafik 11" descr="C:\Users\martin.sankofi\Downloads\111207-metrize\111207-metrize\png\number-five-in-circular-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artin.sankofi\Downloads\111207-metrize\111207-metrize\png\number-five-in-circular-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3" w:type="dxa"/>
            <w:vAlign w:val="center"/>
          </w:tcPr>
          <w:p w:rsidR="00F93FF9" w:rsidRPr="00F93FF9" w:rsidRDefault="00F93FF9" w:rsidP="008C53E3">
            <w:pPr>
              <w:rPr>
                <w:sz w:val="24"/>
                <w:szCs w:val="24"/>
              </w:rPr>
            </w:pPr>
            <w:r w:rsidRPr="00F93FF9">
              <w:rPr>
                <w:sz w:val="24"/>
                <w:szCs w:val="24"/>
              </w:rPr>
              <w:t xml:space="preserve">Gib das erste deiner fünf Wörter in </w:t>
            </w:r>
            <w:r w:rsidRPr="00F93FF9">
              <w:rPr>
                <w:b/>
                <w:sz w:val="24"/>
                <w:szCs w:val="24"/>
              </w:rPr>
              <w:t>Google</w:t>
            </w:r>
            <w:r w:rsidRPr="00F93FF9">
              <w:rPr>
                <w:sz w:val="24"/>
                <w:szCs w:val="24"/>
              </w:rPr>
              <w:t xml:space="preserve"> ein!</w:t>
            </w:r>
          </w:p>
        </w:tc>
        <w:tc>
          <w:tcPr>
            <w:tcW w:w="1170" w:type="dxa"/>
            <w:vAlign w:val="center"/>
          </w:tcPr>
          <w:p w:rsidR="00F93FF9" w:rsidRPr="00F93FF9" w:rsidRDefault="00DC4A42" w:rsidP="004D251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de-AT"/>
              </w:rPr>
              <w:drawing>
                <wp:inline distT="0" distB="0" distL="0" distR="0" wp14:anchorId="39344575" wp14:editId="25596628">
                  <wp:extent cx="288000" cy="288000"/>
                  <wp:effectExtent l="0" t="0" r="0" b="0"/>
                  <wp:docPr id="15" name="Grafik 15" descr="C:\Users\martin.sankofi\Downloads\111207-metrize\111207-metrize\png\search-with-magnifier-in-circular-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tin.sankofi\Downloads\111207-metrize\111207-metrize\png\search-with-magnifier-in-circular-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A42" w:rsidRPr="00F93FF9" w:rsidTr="004D2516">
        <w:trPr>
          <w:trHeight w:val="567"/>
        </w:trPr>
        <w:tc>
          <w:tcPr>
            <w:tcW w:w="1418" w:type="dxa"/>
            <w:vAlign w:val="center"/>
          </w:tcPr>
          <w:p w:rsidR="00F93FF9" w:rsidRPr="00F93FF9" w:rsidRDefault="008C53E3" w:rsidP="004D251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3BFF7370" wp14:editId="51FC6973">
                  <wp:extent cx="288000" cy="288000"/>
                  <wp:effectExtent l="0" t="0" r="0" b="0"/>
                  <wp:docPr id="23" name="Grafik 23" descr="C:\Users\martin.sankofi\Downloads\111207-metrize\111207-metrize\png\number-six-in-a-circ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martin.sankofi\Downloads\111207-metrize\111207-metrize\png\number-six-in-a-circ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3" w:type="dxa"/>
            <w:vAlign w:val="center"/>
          </w:tcPr>
          <w:p w:rsidR="00F93FF9" w:rsidRPr="00F93FF9" w:rsidRDefault="00F93FF9" w:rsidP="00F93FF9">
            <w:pPr>
              <w:rPr>
                <w:sz w:val="24"/>
                <w:szCs w:val="24"/>
              </w:rPr>
            </w:pPr>
            <w:r w:rsidRPr="00F93FF9">
              <w:rPr>
                <w:sz w:val="24"/>
                <w:szCs w:val="24"/>
              </w:rPr>
              <w:t xml:space="preserve">Gehe zur </w:t>
            </w:r>
            <w:r w:rsidRPr="00F93FF9">
              <w:rPr>
                <w:b/>
                <w:sz w:val="24"/>
                <w:szCs w:val="24"/>
              </w:rPr>
              <w:t>7. Trefferseite</w:t>
            </w:r>
            <w:r w:rsidRPr="00F93FF9">
              <w:rPr>
                <w:sz w:val="24"/>
                <w:szCs w:val="24"/>
              </w:rPr>
              <w:t>, klicke dort auf den</w:t>
            </w:r>
            <w:r w:rsidRPr="00F93FF9">
              <w:rPr>
                <w:b/>
                <w:sz w:val="24"/>
                <w:szCs w:val="24"/>
              </w:rPr>
              <w:t xml:space="preserve"> 7. Treffer</w:t>
            </w:r>
            <w:r w:rsidRPr="00F93FF9">
              <w:rPr>
                <w:sz w:val="24"/>
                <w:szCs w:val="24"/>
              </w:rPr>
              <w:t xml:space="preserve">, dann nimm die </w:t>
            </w:r>
            <w:r w:rsidRPr="00F93FF9">
              <w:rPr>
                <w:b/>
                <w:sz w:val="24"/>
                <w:szCs w:val="24"/>
              </w:rPr>
              <w:t>7. Zeile im Fließtext</w:t>
            </w:r>
            <w:r w:rsidRPr="00F93FF9">
              <w:rPr>
                <w:sz w:val="24"/>
                <w:szCs w:val="24"/>
              </w:rPr>
              <w:t xml:space="preserve"> von oben und dann das </w:t>
            </w:r>
            <w:r w:rsidRPr="00F93FF9">
              <w:rPr>
                <w:b/>
                <w:sz w:val="24"/>
                <w:szCs w:val="24"/>
              </w:rPr>
              <w:t>1./2./3. Wort von links</w:t>
            </w:r>
            <w:r w:rsidRPr="00F93FF9">
              <w:rPr>
                <w:sz w:val="24"/>
                <w:szCs w:val="24"/>
              </w:rPr>
              <w:t>!</w:t>
            </w:r>
          </w:p>
        </w:tc>
        <w:tc>
          <w:tcPr>
            <w:tcW w:w="1170" w:type="dxa"/>
            <w:vAlign w:val="center"/>
          </w:tcPr>
          <w:p w:rsidR="00F93FF9" w:rsidRPr="00F93FF9" w:rsidRDefault="00F93FF9" w:rsidP="004D2516">
            <w:pPr>
              <w:jc w:val="center"/>
              <w:rPr>
                <w:sz w:val="24"/>
                <w:szCs w:val="24"/>
              </w:rPr>
            </w:pPr>
          </w:p>
        </w:tc>
      </w:tr>
      <w:tr w:rsidR="00DC4A42" w:rsidRPr="00F93FF9" w:rsidTr="004D2516">
        <w:trPr>
          <w:trHeight w:val="567"/>
        </w:trPr>
        <w:tc>
          <w:tcPr>
            <w:tcW w:w="1418" w:type="dxa"/>
            <w:vAlign w:val="center"/>
          </w:tcPr>
          <w:p w:rsidR="00F93FF9" w:rsidRPr="00F93FF9" w:rsidRDefault="008C53E3" w:rsidP="004D251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207B4EF8" wp14:editId="3591434E">
                  <wp:extent cx="288000" cy="288000"/>
                  <wp:effectExtent l="0" t="0" r="0" b="0"/>
                  <wp:docPr id="24" name="Grafik 24" descr="C:\Users\martin.sankofi\Downloads\111207-metrize\111207-metrize\png\number-seven-in-a-circ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martin.sankofi\Downloads\111207-metrize\111207-metrize\png\number-seven-in-a-circ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3" w:type="dxa"/>
            <w:vAlign w:val="center"/>
          </w:tcPr>
          <w:p w:rsidR="00F93FF9" w:rsidRPr="00F93FF9" w:rsidRDefault="00F93FF9" w:rsidP="00F93FF9">
            <w:pPr>
              <w:rPr>
                <w:sz w:val="24"/>
                <w:szCs w:val="24"/>
              </w:rPr>
            </w:pPr>
            <w:r w:rsidRPr="00F93FF9">
              <w:rPr>
                <w:sz w:val="24"/>
                <w:szCs w:val="24"/>
              </w:rPr>
              <w:t xml:space="preserve">Markiere die drei Wörter und kopiere sie </w:t>
            </w:r>
            <w:r w:rsidRPr="00F93FF9">
              <w:rPr>
                <w:b/>
                <w:sz w:val="24"/>
                <w:szCs w:val="24"/>
              </w:rPr>
              <w:t>(</w:t>
            </w:r>
            <w:proofErr w:type="spellStart"/>
            <w:r w:rsidRPr="00F93FF9">
              <w:rPr>
                <w:b/>
                <w:sz w:val="24"/>
                <w:szCs w:val="24"/>
              </w:rPr>
              <w:t>Strg+C</w:t>
            </w:r>
            <w:proofErr w:type="spellEnd"/>
            <w:r w:rsidRPr="00F93FF9">
              <w:rPr>
                <w:b/>
                <w:sz w:val="24"/>
                <w:szCs w:val="24"/>
              </w:rPr>
              <w:t>)</w:t>
            </w:r>
            <w:r w:rsidRPr="00F93FF9">
              <w:rPr>
                <w:sz w:val="24"/>
                <w:szCs w:val="24"/>
              </w:rPr>
              <w:t>!</w:t>
            </w:r>
          </w:p>
        </w:tc>
        <w:tc>
          <w:tcPr>
            <w:tcW w:w="1170" w:type="dxa"/>
            <w:vAlign w:val="center"/>
          </w:tcPr>
          <w:p w:rsidR="00F93FF9" w:rsidRPr="00F93FF9" w:rsidRDefault="00F93FF9" w:rsidP="004D2516">
            <w:pPr>
              <w:jc w:val="center"/>
              <w:rPr>
                <w:sz w:val="24"/>
                <w:szCs w:val="24"/>
              </w:rPr>
            </w:pPr>
          </w:p>
        </w:tc>
      </w:tr>
      <w:tr w:rsidR="00DC4A42" w:rsidRPr="00F93FF9" w:rsidTr="004D2516">
        <w:trPr>
          <w:trHeight w:val="567"/>
        </w:trPr>
        <w:tc>
          <w:tcPr>
            <w:tcW w:w="1418" w:type="dxa"/>
            <w:vAlign w:val="center"/>
          </w:tcPr>
          <w:p w:rsidR="00F93FF9" w:rsidRPr="00F93FF9" w:rsidRDefault="008C53E3" w:rsidP="004D251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22ABBBA7" wp14:editId="314ACB2A">
                  <wp:extent cx="288000" cy="288000"/>
                  <wp:effectExtent l="0" t="0" r="0" b="0"/>
                  <wp:docPr id="25" name="Grafik 25" descr="C:\Users\martin.sankofi\Downloads\111207-metrize\111207-metrize\png\number-eight-in-a-circ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martin.sankofi\Downloads\111207-metrize\111207-metrize\png\number-eight-in-a-circ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3" w:type="dxa"/>
            <w:vAlign w:val="center"/>
          </w:tcPr>
          <w:p w:rsidR="00F93FF9" w:rsidRPr="00F93FF9" w:rsidRDefault="00F93FF9" w:rsidP="00F93FF9">
            <w:pPr>
              <w:rPr>
                <w:sz w:val="24"/>
                <w:szCs w:val="24"/>
              </w:rPr>
            </w:pPr>
            <w:r w:rsidRPr="00F93FF9">
              <w:rPr>
                <w:sz w:val="24"/>
                <w:szCs w:val="24"/>
              </w:rPr>
              <w:t xml:space="preserve">Füge Sie in das Word-Dokument unter deiner Überschrift ein </w:t>
            </w:r>
            <w:r w:rsidRPr="00F93FF9">
              <w:rPr>
                <w:b/>
                <w:sz w:val="24"/>
                <w:szCs w:val="24"/>
              </w:rPr>
              <w:t>(Strg-V)</w:t>
            </w:r>
            <w:r w:rsidRPr="00F93FF9">
              <w:rPr>
                <w:sz w:val="24"/>
                <w:szCs w:val="24"/>
              </w:rPr>
              <w:t>!</w:t>
            </w:r>
          </w:p>
        </w:tc>
        <w:tc>
          <w:tcPr>
            <w:tcW w:w="1170" w:type="dxa"/>
            <w:vAlign w:val="center"/>
          </w:tcPr>
          <w:p w:rsidR="00F93FF9" w:rsidRPr="00F93FF9" w:rsidRDefault="00F93FF9" w:rsidP="004D2516">
            <w:pPr>
              <w:jc w:val="center"/>
              <w:rPr>
                <w:sz w:val="24"/>
                <w:szCs w:val="24"/>
              </w:rPr>
            </w:pPr>
          </w:p>
        </w:tc>
      </w:tr>
      <w:tr w:rsidR="00DC4A42" w:rsidRPr="00F93FF9" w:rsidTr="004D2516">
        <w:trPr>
          <w:trHeight w:val="567"/>
        </w:trPr>
        <w:tc>
          <w:tcPr>
            <w:tcW w:w="1418" w:type="dxa"/>
            <w:vAlign w:val="center"/>
          </w:tcPr>
          <w:p w:rsidR="00F93FF9" w:rsidRPr="00F93FF9" w:rsidRDefault="008C53E3" w:rsidP="004D2516">
            <w:pPr>
              <w:ind w:lef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0AC03057" wp14:editId="0A0B3ACC">
                  <wp:extent cx="288000" cy="288000"/>
                  <wp:effectExtent l="0" t="0" r="0" b="0"/>
                  <wp:docPr id="26" name="Grafik 26" descr="C:\Users\martin.sankofi\Downloads\111207-metrize\111207-metrize\png\number-nine-in-a-circ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martin.sankofi\Downloads\111207-metrize\111207-metrize\png\number-nine-in-a-circ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3" w:type="dxa"/>
            <w:vAlign w:val="center"/>
          </w:tcPr>
          <w:p w:rsidR="00F93FF9" w:rsidRPr="00F93FF9" w:rsidRDefault="00F93FF9" w:rsidP="00F93FF9">
            <w:pPr>
              <w:rPr>
                <w:sz w:val="24"/>
                <w:szCs w:val="24"/>
              </w:rPr>
            </w:pPr>
            <w:r w:rsidRPr="00F93FF9">
              <w:rPr>
                <w:b/>
                <w:sz w:val="24"/>
                <w:szCs w:val="24"/>
              </w:rPr>
              <w:t>Wiederhole diesen Vorgang</w:t>
            </w:r>
            <w:r w:rsidRPr="00F93FF9">
              <w:rPr>
                <w:sz w:val="24"/>
                <w:szCs w:val="24"/>
              </w:rPr>
              <w:t xml:space="preserve"> auch mit den anderen 4 Wörtern, die du zuvor aufgeschrieben hast! </w:t>
            </w:r>
          </w:p>
        </w:tc>
        <w:tc>
          <w:tcPr>
            <w:tcW w:w="1170" w:type="dxa"/>
            <w:vAlign w:val="center"/>
          </w:tcPr>
          <w:p w:rsidR="00F93FF9" w:rsidRPr="00F93FF9" w:rsidRDefault="00F93FF9" w:rsidP="004D25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de-AT"/>
              </w:rPr>
              <w:drawing>
                <wp:inline distT="0" distB="0" distL="0" distR="0" wp14:anchorId="2F78F80F" wp14:editId="4ED11BA2">
                  <wp:extent cx="288000" cy="288000"/>
                  <wp:effectExtent l="0" t="0" r="0" b="0"/>
                  <wp:docPr id="14" name="Grafik 14" descr="C:\Users\martin.sankofi\Downloads\111207-metrize\111207-metrize\png\refresh-circular-arrow-in-a-circ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artin.sankofi\Downloads\111207-metrize\111207-metrize\png\refresh-circular-arrow-in-a-circ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A42" w:rsidRPr="00F93FF9" w:rsidTr="004D2516">
        <w:trPr>
          <w:trHeight w:val="567"/>
        </w:trPr>
        <w:tc>
          <w:tcPr>
            <w:tcW w:w="1418" w:type="dxa"/>
            <w:vAlign w:val="center"/>
          </w:tcPr>
          <w:p w:rsidR="00F93FF9" w:rsidRPr="00F93FF9" w:rsidRDefault="008C53E3" w:rsidP="004D251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de-AT"/>
              </w:rPr>
              <w:drawing>
                <wp:inline distT="0" distB="0" distL="0" distR="0" wp14:anchorId="1978AF4E" wp14:editId="45EA14A2">
                  <wp:extent cx="288000" cy="288000"/>
                  <wp:effectExtent l="0" t="0" r="0" b="0"/>
                  <wp:docPr id="29" name="Grafik 29" descr="C:\Users\martin.sankofi\Downloads\111207-metrize\111207-metrize\png\number-one-in-a-circ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rtin.sankofi\Downloads\111207-metrize\111207-metrize\png\number-one-in-a-circ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288000" cy="288000"/>
                  <wp:effectExtent l="0" t="0" r="0" b="0"/>
                  <wp:docPr id="30" name="Grafik 30" descr="C:\Users\martin.sankofi\Downloads\111207-metrize\111207-metrize\png\number-zero-in-a-circ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martin.sankofi\Downloads\111207-metrize\111207-metrize\png\number-zero-in-a-circ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3" w:type="dxa"/>
            <w:vAlign w:val="center"/>
          </w:tcPr>
          <w:p w:rsidR="00F93FF9" w:rsidRPr="00F93FF9" w:rsidRDefault="00F93FF9" w:rsidP="00F93FF9">
            <w:pPr>
              <w:rPr>
                <w:sz w:val="24"/>
                <w:szCs w:val="24"/>
              </w:rPr>
            </w:pPr>
            <w:r w:rsidRPr="00F93FF9">
              <w:rPr>
                <w:sz w:val="24"/>
                <w:szCs w:val="24"/>
              </w:rPr>
              <w:t xml:space="preserve">Du hast nun dein </w:t>
            </w:r>
            <w:r w:rsidRPr="00F93FF9">
              <w:rPr>
                <w:b/>
                <w:sz w:val="24"/>
                <w:szCs w:val="24"/>
              </w:rPr>
              <w:t>Wortmaterial</w:t>
            </w:r>
            <w:r w:rsidRPr="00F93FF9">
              <w:rPr>
                <w:sz w:val="24"/>
                <w:szCs w:val="24"/>
              </w:rPr>
              <w:t xml:space="preserve"> für dein Ge</w:t>
            </w:r>
            <w:bookmarkStart w:id="0" w:name="_GoBack"/>
            <w:bookmarkEnd w:id="0"/>
            <w:r w:rsidRPr="00F93FF9">
              <w:rPr>
                <w:sz w:val="24"/>
                <w:szCs w:val="24"/>
              </w:rPr>
              <w:t xml:space="preserve">dicht! </w:t>
            </w:r>
          </w:p>
        </w:tc>
        <w:tc>
          <w:tcPr>
            <w:tcW w:w="1170" w:type="dxa"/>
            <w:vAlign w:val="center"/>
          </w:tcPr>
          <w:p w:rsidR="00F93FF9" w:rsidRPr="00F93FF9" w:rsidRDefault="00DC4A42" w:rsidP="004D251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DC3D272" wp14:editId="0C6D5A00">
                  <wp:extent cx="288000" cy="288000"/>
                  <wp:effectExtent l="0" t="0" r="0" b="0"/>
                  <wp:docPr id="20" name="Grafik 20" descr="C:\Users\martin.sankofi\Downloads\111207-metrize\111207-metrize\png\wrench-oblique-tool-in-circular-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martin.sankofi\Downloads\111207-metrize\111207-metrize\png\wrench-oblique-tool-in-circular-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DD0" w:rsidRPr="00F93FF9" w:rsidTr="004D2516">
        <w:trPr>
          <w:trHeight w:val="1809"/>
        </w:trPr>
        <w:tc>
          <w:tcPr>
            <w:tcW w:w="1418" w:type="dxa"/>
            <w:vAlign w:val="center"/>
          </w:tcPr>
          <w:p w:rsidR="00D76DD0" w:rsidRPr="00F93FF9" w:rsidRDefault="00D76DD0" w:rsidP="004D2516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7193" w:type="dxa"/>
            <w:vAlign w:val="center"/>
          </w:tcPr>
          <w:p w:rsidR="00D76DD0" w:rsidRPr="00F93FF9" w:rsidRDefault="00D76DD0" w:rsidP="00D76DD0">
            <w:pPr>
              <w:pStyle w:val="Listenabsatz"/>
              <w:numPr>
                <w:ilvl w:val="3"/>
                <w:numId w:val="3"/>
              </w:numPr>
              <w:ind w:left="743" w:hanging="425"/>
              <w:rPr>
                <w:sz w:val="24"/>
                <w:szCs w:val="24"/>
              </w:rPr>
            </w:pPr>
            <w:r w:rsidRPr="00F93FF9">
              <w:rPr>
                <w:sz w:val="24"/>
                <w:szCs w:val="24"/>
              </w:rPr>
              <w:t xml:space="preserve">Du darfst die Wörter </w:t>
            </w:r>
            <w:r w:rsidRPr="00F93FF9">
              <w:rPr>
                <w:b/>
                <w:sz w:val="24"/>
                <w:szCs w:val="24"/>
              </w:rPr>
              <w:t>beliebig umstellen</w:t>
            </w:r>
            <w:r w:rsidRPr="00F93FF9">
              <w:rPr>
                <w:sz w:val="24"/>
                <w:szCs w:val="24"/>
              </w:rPr>
              <w:t xml:space="preserve"> </w:t>
            </w:r>
          </w:p>
          <w:p w:rsidR="00D76DD0" w:rsidRPr="00F93FF9" w:rsidRDefault="00D76DD0" w:rsidP="00D76DD0">
            <w:pPr>
              <w:pStyle w:val="Listenabsatz"/>
              <w:numPr>
                <w:ilvl w:val="3"/>
                <w:numId w:val="3"/>
              </w:numPr>
              <w:ind w:left="743" w:hanging="425"/>
              <w:rPr>
                <w:sz w:val="24"/>
                <w:szCs w:val="24"/>
              </w:rPr>
            </w:pPr>
            <w:r w:rsidRPr="00F93FF9">
              <w:rPr>
                <w:sz w:val="24"/>
                <w:szCs w:val="24"/>
              </w:rPr>
              <w:t xml:space="preserve">Du darfst Wörter </w:t>
            </w:r>
            <w:r w:rsidRPr="00F93FF9">
              <w:rPr>
                <w:b/>
                <w:sz w:val="24"/>
                <w:szCs w:val="24"/>
              </w:rPr>
              <w:t>löschen</w:t>
            </w:r>
            <w:r w:rsidRPr="00F93FF9">
              <w:rPr>
                <w:sz w:val="24"/>
                <w:szCs w:val="24"/>
              </w:rPr>
              <w:t xml:space="preserve">, die Wortformen jedoch </w:t>
            </w:r>
            <w:r w:rsidRPr="00F93FF9">
              <w:rPr>
                <w:b/>
                <w:sz w:val="24"/>
                <w:szCs w:val="24"/>
                <w:u w:val="single"/>
              </w:rPr>
              <w:t>nicht</w:t>
            </w:r>
            <w:r w:rsidRPr="00F93FF9">
              <w:rPr>
                <w:sz w:val="24"/>
                <w:szCs w:val="24"/>
                <w:u w:val="single"/>
              </w:rPr>
              <w:t xml:space="preserve"> verändern oder neue Wörter hinzufügen</w:t>
            </w:r>
            <w:r w:rsidRPr="00F93FF9">
              <w:rPr>
                <w:sz w:val="24"/>
                <w:szCs w:val="24"/>
              </w:rPr>
              <w:t xml:space="preserve"> </w:t>
            </w:r>
          </w:p>
          <w:p w:rsidR="00D76DD0" w:rsidRPr="00F93FF9" w:rsidRDefault="00D76DD0" w:rsidP="00D76DD0">
            <w:pPr>
              <w:pStyle w:val="Listenabsatz"/>
              <w:numPr>
                <w:ilvl w:val="3"/>
                <w:numId w:val="3"/>
              </w:numPr>
              <w:ind w:left="743" w:hanging="425"/>
              <w:rPr>
                <w:sz w:val="24"/>
                <w:szCs w:val="24"/>
              </w:rPr>
            </w:pPr>
            <w:r w:rsidRPr="00F93FF9">
              <w:rPr>
                <w:b/>
                <w:sz w:val="24"/>
                <w:szCs w:val="24"/>
              </w:rPr>
              <w:t>Groß- und Kleinschreibung</w:t>
            </w:r>
            <w:r w:rsidRPr="00F93FF9">
              <w:rPr>
                <w:sz w:val="24"/>
                <w:szCs w:val="24"/>
              </w:rPr>
              <w:t xml:space="preserve"> darf je nach Geschmack angepasst werden</w:t>
            </w:r>
          </w:p>
          <w:p w:rsidR="00D76DD0" w:rsidRPr="00F93FF9" w:rsidRDefault="00D76DD0" w:rsidP="00D76DD0">
            <w:pPr>
              <w:pStyle w:val="Listenabsatz"/>
              <w:numPr>
                <w:ilvl w:val="3"/>
                <w:numId w:val="3"/>
              </w:numPr>
              <w:ind w:left="743" w:hanging="425"/>
              <w:rPr>
                <w:sz w:val="24"/>
                <w:szCs w:val="24"/>
              </w:rPr>
            </w:pPr>
            <w:r w:rsidRPr="00F93FF9">
              <w:rPr>
                <w:b/>
                <w:sz w:val="24"/>
                <w:szCs w:val="24"/>
              </w:rPr>
              <w:t>Satzzeichen</w:t>
            </w:r>
            <w:r w:rsidRPr="00F93FF9">
              <w:rPr>
                <w:sz w:val="24"/>
                <w:szCs w:val="24"/>
              </w:rPr>
              <w:t xml:space="preserve"> können ergänzt werden </w:t>
            </w:r>
          </w:p>
        </w:tc>
        <w:tc>
          <w:tcPr>
            <w:tcW w:w="1170" w:type="dxa"/>
            <w:vAlign w:val="center"/>
          </w:tcPr>
          <w:p w:rsidR="00D76DD0" w:rsidRPr="00F93FF9" w:rsidRDefault="00D76DD0" w:rsidP="004D2516">
            <w:pPr>
              <w:pStyle w:val="Listenabsatz"/>
              <w:numPr>
                <w:ilvl w:val="2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</w:tr>
      <w:tr w:rsidR="00DC4A42" w:rsidRPr="00F93FF9" w:rsidTr="004D2516">
        <w:trPr>
          <w:trHeight w:val="567"/>
        </w:trPr>
        <w:tc>
          <w:tcPr>
            <w:tcW w:w="1418" w:type="dxa"/>
            <w:vAlign w:val="center"/>
          </w:tcPr>
          <w:p w:rsidR="00F93FF9" w:rsidRPr="00F93FF9" w:rsidRDefault="008C53E3" w:rsidP="004D2516">
            <w:pPr>
              <w:ind w:left="34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de-AT"/>
              </w:rPr>
              <w:drawing>
                <wp:inline distT="0" distB="0" distL="0" distR="0" wp14:anchorId="77520BD5" wp14:editId="219CD7B4">
                  <wp:extent cx="288000" cy="288000"/>
                  <wp:effectExtent l="0" t="0" r="0" b="0"/>
                  <wp:docPr id="27" name="Grafik 27" descr="C:\Users\martin.sankofi\Downloads\111207-metrize\111207-metrize\png\number-one-in-a-circ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rtin.sankofi\Downloads\111207-metrize\111207-metrize\png\number-one-in-a-circ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eastAsia="de-AT"/>
              </w:rPr>
              <w:drawing>
                <wp:inline distT="0" distB="0" distL="0" distR="0" wp14:anchorId="77520BD5" wp14:editId="219CD7B4">
                  <wp:extent cx="288000" cy="288000"/>
                  <wp:effectExtent l="0" t="0" r="0" b="0"/>
                  <wp:docPr id="28" name="Grafik 28" descr="C:\Users\martin.sankofi\Downloads\111207-metrize\111207-metrize\png\number-one-in-a-circ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rtin.sankofi\Downloads\111207-metrize\111207-metrize\png\number-one-in-a-circ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3" w:type="dxa"/>
            <w:vAlign w:val="center"/>
          </w:tcPr>
          <w:p w:rsidR="00F93FF9" w:rsidRPr="00F93FF9" w:rsidRDefault="00F93FF9" w:rsidP="00F93FF9">
            <w:pPr>
              <w:rPr>
                <w:sz w:val="24"/>
                <w:szCs w:val="24"/>
              </w:rPr>
            </w:pPr>
            <w:r w:rsidRPr="00F93FF9">
              <w:rPr>
                <w:b/>
                <w:sz w:val="24"/>
                <w:szCs w:val="24"/>
              </w:rPr>
              <w:t>Veröffentliche</w:t>
            </w:r>
            <w:r w:rsidRPr="00F93FF9">
              <w:rPr>
                <w:sz w:val="24"/>
                <w:szCs w:val="24"/>
              </w:rPr>
              <w:t xml:space="preserve"> dein Gedicht oder drucke es aus!</w:t>
            </w:r>
          </w:p>
        </w:tc>
        <w:tc>
          <w:tcPr>
            <w:tcW w:w="1170" w:type="dxa"/>
            <w:vAlign w:val="center"/>
          </w:tcPr>
          <w:p w:rsidR="00F93FF9" w:rsidRPr="00F93FF9" w:rsidRDefault="00DC4A42" w:rsidP="004D25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de-AT"/>
              </w:rPr>
              <w:drawing>
                <wp:inline distT="0" distB="0" distL="0" distR="0" wp14:anchorId="06FD8E93" wp14:editId="48535B5E">
                  <wp:extent cx="288000" cy="288000"/>
                  <wp:effectExtent l="0" t="0" r="0" b="0"/>
                  <wp:docPr id="17" name="Grafik 17" descr="C:\Users\martin.sankofi\Downloads\111207-metrize\111207-metrize\png\text-center-alignment-circular-interface-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martin.sankofi\Downloads\111207-metrize\111207-metrize\png\text-center-alignment-circular-interface-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5A2C7461" wp14:editId="7679A50C">
                  <wp:extent cx="288000" cy="288000"/>
                  <wp:effectExtent l="0" t="0" r="0" b="0"/>
                  <wp:docPr id="19" name="Grafik 19" descr="C:\Users\martin.sankofi\Downloads\111207-metrize\111207-metrize\png\upload-circular-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martin.sankofi\Downloads\111207-metrize\111207-metrize\png\upload-circular-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6DD0" w:rsidRDefault="00D76DD0" w:rsidP="00C05B39">
      <w:pPr>
        <w:rPr>
          <w:i/>
          <w:sz w:val="28"/>
          <w:szCs w:val="28"/>
        </w:rPr>
      </w:pPr>
    </w:p>
    <w:p w:rsidR="00C05B39" w:rsidRPr="00614B41" w:rsidRDefault="00C05B39" w:rsidP="00C05B39">
      <w:pPr>
        <w:rPr>
          <w:noProof/>
          <w:sz w:val="24"/>
          <w:szCs w:val="24"/>
          <w:lang w:eastAsia="de-AT"/>
        </w:rPr>
      </w:pPr>
      <w:r w:rsidRPr="00301F74">
        <w:rPr>
          <w:i/>
          <w:sz w:val="28"/>
          <w:szCs w:val="28"/>
        </w:rPr>
        <w:t>„Und damit seid Ihr ein unendlich origineller Schriftsteller mit einer charmanten, wenn auch von den Leuten unverstandenen Sensibilität</w:t>
      </w:r>
      <w:r w:rsidR="004D2516">
        <w:rPr>
          <w:i/>
          <w:sz w:val="28"/>
          <w:szCs w:val="28"/>
        </w:rPr>
        <w:t>.</w:t>
      </w:r>
      <w:r w:rsidRPr="00301F74">
        <w:rPr>
          <w:i/>
          <w:sz w:val="28"/>
          <w:szCs w:val="28"/>
        </w:rPr>
        <w:t>“</w:t>
      </w:r>
      <w:r>
        <w:rPr>
          <w:sz w:val="28"/>
          <w:szCs w:val="28"/>
        </w:rPr>
        <w:t xml:space="preserve"> (T. </w:t>
      </w:r>
      <w:proofErr w:type="spellStart"/>
      <w:r>
        <w:rPr>
          <w:sz w:val="28"/>
          <w:szCs w:val="28"/>
        </w:rPr>
        <w:t>Tzara</w:t>
      </w:r>
      <w:proofErr w:type="spellEnd"/>
      <w:r>
        <w:rPr>
          <w:sz w:val="28"/>
          <w:szCs w:val="28"/>
        </w:rPr>
        <w:t>)</w:t>
      </w:r>
      <w:r w:rsidR="00DC4A42" w:rsidRPr="00DC4A42">
        <w:rPr>
          <w:noProof/>
          <w:sz w:val="24"/>
          <w:szCs w:val="24"/>
          <w:lang w:eastAsia="de-AT"/>
        </w:rPr>
        <w:t xml:space="preserve"> </w:t>
      </w:r>
    </w:p>
    <w:sectPr w:rsidR="00C05B39" w:rsidRPr="00614B41" w:rsidSect="009D52CB">
      <w:footerReference w:type="default" r:id="rId2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A7B" w:rsidRDefault="00B34A7B" w:rsidP="00662098">
      <w:pPr>
        <w:spacing w:after="0" w:line="240" w:lineRule="auto"/>
      </w:pPr>
      <w:r>
        <w:separator/>
      </w:r>
    </w:p>
  </w:endnote>
  <w:endnote w:type="continuationSeparator" w:id="0">
    <w:p w:rsidR="00B34A7B" w:rsidRDefault="00B34A7B" w:rsidP="0066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25E" w:rsidRDefault="0097725E" w:rsidP="0097725E">
    <w:pPr>
      <w:pStyle w:val="Fuzeile"/>
      <w:jc w:val="right"/>
    </w:pPr>
  </w:p>
  <w:p w:rsidR="00662098" w:rsidRDefault="00662098">
    <w:pPr>
      <w:pStyle w:val="Fuzeile"/>
    </w:pPr>
  </w:p>
  <w:tbl>
    <w:tblPr>
      <w:tblStyle w:val="Tabellenraster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7"/>
      <w:gridCol w:w="2410"/>
      <w:gridCol w:w="1843"/>
      <w:gridCol w:w="141"/>
      <w:gridCol w:w="1843"/>
    </w:tblGrid>
    <w:tr w:rsidR="009D24D0" w:rsidTr="009D24D0">
      <w:tc>
        <w:tcPr>
          <w:tcW w:w="2977" w:type="dxa"/>
        </w:tcPr>
        <w:p w:rsidR="009D24D0" w:rsidRDefault="009D24D0" w:rsidP="009D24D0">
          <w:r>
            <w:rPr>
              <w:noProof/>
              <w:lang w:eastAsia="de-AT"/>
            </w:rPr>
            <w:drawing>
              <wp:inline distT="0" distB="0" distL="0" distR="0" wp14:anchorId="1F795DCC" wp14:editId="0E100BF7">
                <wp:extent cx="900000" cy="90000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iZeTik-Logo-400px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</w:tcPr>
        <w:p w:rsidR="009D24D0" w:rsidRDefault="009D24D0" w:rsidP="009D24D0">
          <w:r>
            <w:rPr>
              <w:noProof/>
              <w:lang w:eastAsia="de-AT"/>
            </w:rPr>
            <w:drawing>
              <wp:inline distT="0" distB="0" distL="0" distR="0" wp14:anchorId="18A7C6B1" wp14:editId="777E4479">
                <wp:extent cx="835274" cy="900000"/>
                <wp:effectExtent l="0" t="0" r="3175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ZLI_logo-transparent210px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-7751"/>
                        <a:stretch/>
                      </pic:blipFill>
                      <pic:spPr bwMode="auto">
                        <a:xfrm>
                          <a:off x="0" y="0"/>
                          <a:ext cx="835274" cy="90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gridSpan w:val="2"/>
        </w:tcPr>
        <w:p w:rsidR="009D24D0" w:rsidRDefault="009D24D0" w:rsidP="009D24D0"/>
        <w:p w:rsidR="009D24D0" w:rsidRPr="00614B41" w:rsidRDefault="009D24D0" w:rsidP="009D24D0">
          <w:pPr>
            <w:rPr>
              <w:b/>
            </w:rPr>
          </w:pPr>
          <w:r>
            <w:rPr>
              <w:noProof/>
              <w:lang w:eastAsia="de-AT"/>
            </w:rPr>
            <w:drawing>
              <wp:inline distT="0" distB="0" distL="0" distR="0" wp14:anchorId="40F8CF24" wp14:editId="242F6508">
                <wp:extent cx="867000" cy="900000"/>
                <wp:effectExtent l="0" t="0" r="952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HLogo_ohneSchriftzug_farbig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:rsidR="009D24D0" w:rsidRDefault="009D24D0" w:rsidP="009D24D0">
          <w:pPr>
            <w:jc w:val="both"/>
          </w:pPr>
          <w:r w:rsidRPr="00614B41">
            <w:rPr>
              <w:b/>
              <w:noProof/>
              <w:sz w:val="24"/>
              <w:szCs w:val="24"/>
              <w:lang w:eastAsia="de-AT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297180</wp:posOffset>
                </wp:positionV>
                <wp:extent cx="359410" cy="359410"/>
                <wp:effectExtent l="0" t="0" r="2540" b="2540"/>
                <wp:wrapTight wrapText="bothSides">
                  <wp:wrapPolygon edited="0">
                    <wp:start x="3435" y="0"/>
                    <wp:lineTo x="0" y="3435"/>
                    <wp:lineTo x="0" y="16028"/>
                    <wp:lineTo x="2290" y="20608"/>
                    <wp:lineTo x="3435" y="20608"/>
                    <wp:lineTo x="17173" y="20608"/>
                    <wp:lineTo x="18318" y="20608"/>
                    <wp:lineTo x="20608" y="16028"/>
                    <wp:lineTo x="20608" y="3435"/>
                    <wp:lineTo x="17173" y="0"/>
                    <wp:lineTo x="3435" y="0"/>
                  </wp:wrapPolygon>
                </wp:wrapTight>
                <wp:docPr id="16" name="Grafik 16" descr="C:\Users\martin.sankofi\Downloads\111207-metrize\111207-metrize\png\social-twitter-circular-butt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C:\Users\martin.sankofi\Downloads\111207-metrize\111207-metrize\png\social-twitter-circular-butt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D24D0" w:rsidTr="009D24D0">
      <w:tc>
        <w:tcPr>
          <w:tcW w:w="2977" w:type="dxa"/>
        </w:tcPr>
        <w:p w:rsidR="009D24D0" w:rsidRDefault="009D24D0" w:rsidP="009D24D0">
          <w:pPr>
            <w:rPr>
              <w:i/>
              <w:noProof/>
              <w:sz w:val="28"/>
              <w:szCs w:val="28"/>
              <w:lang w:eastAsia="de-AT"/>
            </w:rPr>
          </w:pPr>
        </w:p>
        <w:p w:rsidR="009D24D0" w:rsidRPr="00614B41" w:rsidRDefault="009D24D0" w:rsidP="009D24D0">
          <w:pPr>
            <w:rPr>
              <w:b/>
            </w:rPr>
          </w:pPr>
          <w:r w:rsidRPr="00614B41">
            <w:rPr>
              <w:b/>
            </w:rPr>
            <w:t>http://dizetik.phwien.ac.at/</w:t>
          </w:r>
        </w:p>
      </w:tc>
      <w:tc>
        <w:tcPr>
          <w:tcW w:w="2410" w:type="dxa"/>
        </w:tcPr>
        <w:p w:rsidR="009D24D0" w:rsidRDefault="009D24D0" w:rsidP="009D24D0">
          <w:pPr>
            <w:rPr>
              <w:i/>
              <w:noProof/>
              <w:sz w:val="28"/>
              <w:szCs w:val="28"/>
              <w:lang w:eastAsia="de-AT"/>
            </w:rPr>
          </w:pPr>
        </w:p>
        <w:p w:rsidR="009D24D0" w:rsidRPr="00614B41" w:rsidRDefault="009D24D0" w:rsidP="009D24D0">
          <w:pPr>
            <w:rPr>
              <w:b/>
            </w:rPr>
          </w:pPr>
          <w:r w:rsidRPr="00614B41">
            <w:rPr>
              <w:b/>
            </w:rPr>
            <w:t xml:space="preserve">http://zli.phwien.ac.at </w:t>
          </w:r>
        </w:p>
      </w:tc>
      <w:tc>
        <w:tcPr>
          <w:tcW w:w="1843" w:type="dxa"/>
        </w:tcPr>
        <w:p w:rsidR="009D24D0" w:rsidRDefault="009D24D0" w:rsidP="009D24D0">
          <w:pPr>
            <w:rPr>
              <w:b/>
              <w:sz w:val="28"/>
              <w:szCs w:val="28"/>
            </w:rPr>
          </w:pPr>
        </w:p>
        <w:p w:rsidR="009D24D0" w:rsidRDefault="009D24D0" w:rsidP="009D24D0"/>
      </w:tc>
      <w:tc>
        <w:tcPr>
          <w:tcW w:w="1984" w:type="dxa"/>
          <w:gridSpan w:val="2"/>
        </w:tcPr>
        <w:p w:rsidR="009D24D0" w:rsidRPr="00D76DD0" w:rsidRDefault="009D24D0" w:rsidP="009D24D0">
          <w:pPr>
            <w:rPr>
              <w:b/>
              <w:sz w:val="32"/>
              <w:szCs w:val="32"/>
            </w:rPr>
          </w:pPr>
          <w:r w:rsidRPr="00D76DD0">
            <w:rPr>
              <w:b/>
              <w:sz w:val="32"/>
              <w:szCs w:val="32"/>
            </w:rPr>
            <w:t>#</w:t>
          </w:r>
          <w:proofErr w:type="spellStart"/>
          <w:r w:rsidRPr="00D76DD0">
            <w:rPr>
              <w:b/>
              <w:sz w:val="32"/>
              <w:szCs w:val="32"/>
            </w:rPr>
            <w:t>flarfpoetry</w:t>
          </w:r>
          <w:proofErr w:type="spellEnd"/>
        </w:p>
        <w:p w:rsidR="009D24D0" w:rsidRDefault="009D24D0" w:rsidP="009D24D0"/>
      </w:tc>
    </w:tr>
  </w:tbl>
  <w:p w:rsidR="0097725E" w:rsidRDefault="0097725E"/>
  <w:p w:rsidR="009D24D0" w:rsidRPr="009D24D0" w:rsidRDefault="004D2516">
    <w:pPr>
      <w:rPr>
        <w:lang w:val="en-GB"/>
      </w:rPr>
    </w:pPr>
    <w:proofErr w:type="spellStart"/>
    <w:r>
      <w:rPr>
        <w:lang w:val="en-GB"/>
      </w:rPr>
      <w:t>Alle</w:t>
    </w:r>
    <w:proofErr w:type="spellEnd"/>
    <w:r>
      <w:rPr>
        <w:lang w:val="en-GB"/>
      </w:rPr>
      <w:t xml:space="preserve"> Icons</w:t>
    </w:r>
    <w:r w:rsidR="009D24D0" w:rsidRPr="009D24D0">
      <w:rPr>
        <w:lang w:val="en-GB"/>
      </w:rPr>
      <w:t xml:space="preserve"> </w:t>
    </w:r>
    <w:r>
      <w:rPr>
        <w:lang w:val="en-GB"/>
      </w:rPr>
      <w:t>von</w:t>
    </w:r>
    <w:r w:rsidR="009D24D0" w:rsidRPr="009D24D0">
      <w:rPr>
        <w:lang w:val="en-GB"/>
      </w:rPr>
      <w:t xml:space="preserve"> </w:t>
    </w:r>
    <w:hyperlink r:id="rId5" w:tooltip="Alessio Atzeni" w:history="1">
      <w:proofErr w:type="spellStart"/>
      <w:r w:rsidR="009D24D0" w:rsidRPr="00917508">
        <w:rPr>
          <w:rStyle w:val="Hyperlink"/>
          <w:color w:val="000000" w:themeColor="text1"/>
          <w:lang w:val="en-GB"/>
        </w:rPr>
        <w:t>Alessio</w:t>
      </w:r>
      <w:proofErr w:type="spellEnd"/>
      <w:r w:rsidR="009D24D0" w:rsidRPr="00917508">
        <w:rPr>
          <w:rStyle w:val="Hyperlink"/>
          <w:color w:val="000000" w:themeColor="text1"/>
          <w:lang w:val="en-GB"/>
        </w:rPr>
        <w:t xml:space="preserve"> </w:t>
      </w:r>
      <w:proofErr w:type="spellStart"/>
      <w:r w:rsidR="009D24D0" w:rsidRPr="00917508">
        <w:rPr>
          <w:rStyle w:val="Hyperlink"/>
          <w:color w:val="000000" w:themeColor="text1"/>
          <w:lang w:val="en-GB"/>
        </w:rPr>
        <w:t>Atzeni</w:t>
      </w:r>
      <w:proofErr w:type="spellEnd"/>
    </w:hyperlink>
    <w:r w:rsidR="009D24D0" w:rsidRPr="009D24D0">
      <w:rPr>
        <w:lang w:val="en-GB"/>
      </w:rPr>
      <w:t xml:space="preserve"> CC3.</w:t>
    </w:r>
    <w:r w:rsidR="009D24D0">
      <w:rPr>
        <w:lang w:val="en-GB"/>
      </w:rPr>
      <w:t xml:space="preserve">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A7B" w:rsidRDefault="00B34A7B" w:rsidP="00662098">
      <w:pPr>
        <w:spacing w:after="0" w:line="240" w:lineRule="auto"/>
      </w:pPr>
      <w:r>
        <w:separator/>
      </w:r>
    </w:p>
  </w:footnote>
  <w:footnote w:type="continuationSeparator" w:id="0">
    <w:p w:rsidR="00B34A7B" w:rsidRDefault="00B34A7B" w:rsidP="00662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C4A65"/>
    <w:multiLevelType w:val="hybridMultilevel"/>
    <w:tmpl w:val="A3F0B6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24D45"/>
    <w:multiLevelType w:val="hybridMultilevel"/>
    <w:tmpl w:val="140A0D1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562E9"/>
    <w:multiLevelType w:val="hybridMultilevel"/>
    <w:tmpl w:val="71FAF7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E1"/>
    <w:rsid w:val="000007DF"/>
    <w:rsid w:val="00222B60"/>
    <w:rsid w:val="00301F74"/>
    <w:rsid w:val="003E0129"/>
    <w:rsid w:val="004B64EA"/>
    <w:rsid w:val="004D2516"/>
    <w:rsid w:val="0051334E"/>
    <w:rsid w:val="005C549D"/>
    <w:rsid w:val="00614B41"/>
    <w:rsid w:val="00662098"/>
    <w:rsid w:val="007D6D31"/>
    <w:rsid w:val="00856BD1"/>
    <w:rsid w:val="008C53E3"/>
    <w:rsid w:val="00916855"/>
    <w:rsid w:val="00917508"/>
    <w:rsid w:val="0097725E"/>
    <w:rsid w:val="009A1A98"/>
    <w:rsid w:val="009D24D0"/>
    <w:rsid w:val="009D52CB"/>
    <w:rsid w:val="00A56773"/>
    <w:rsid w:val="00AA4EE1"/>
    <w:rsid w:val="00B34A7B"/>
    <w:rsid w:val="00C05B39"/>
    <w:rsid w:val="00D76DD0"/>
    <w:rsid w:val="00DC4A42"/>
    <w:rsid w:val="00F9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D36242-C84D-4894-9F01-1A254E1B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A4E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A4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AA4EE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62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2098"/>
  </w:style>
  <w:style w:type="paragraph" w:styleId="Fuzeile">
    <w:name w:val="footer"/>
    <w:basedOn w:val="Standard"/>
    <w:link w:val="FuzeileZchn"/>
    <w:uiPriority w:val="99"/>
    <w:unhideWhenUsed/>
    <w:rsid w:val="00662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2098"/>
  </w:style>
  <w:style w:type="table" w:styleId="Tabellenraster">
    <w:name w:val="Table Grid"/>
    <w:basedOn w:val="NormaleTabelle"/>
    <w:uiPriority w:val="59"/>
    <w:rsid w:val="00977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3E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9D2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5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2.jpeg"/><Relationship Id="rId2" Type="http://schemas.openxmlformats.org/officeDocument/2006/relationships/image" Target="media/image21.png"/><Relationship Id="rId1" Type="http://schemas.openxmlformats.org/officeDocument/2006/relationships/image" Target="media/image20.jpeg"/><Relationship Id="rId5" Type="http://schemas.openxmlformats.org/officeDocument/2006/relationships/hyperlink" Target="http://www.flaticon.com/authors/alessio-atzeni" TargetMode="External"/><Relationship Id="rId4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55AB6-0FC8-4233-B1CB-65C345DD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676A9B31</Template>
  <TotalTime>0</TotalTime>
  <Pages>1</Pages>
  <Words>193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Aspalter, Christian</dc:creator>
  <cp:lastModifiedBy>Himpsl-Gutermann, Klaus</cp:lastModifiedBy>
  <cp:revision>4</cp:revision>
  <cp:lastPrinted>2016-04-18T14:17:00Z</cp:lastPrinted>
  <dcterms:created xsi:type="dcterms:W3CDTF">2016-04-18T14:04:00Z</dcterms:created>
  <dcterms:modified xsi:type="dcterms:W3CDTF">2016-04-18T14:19:00Z</dcterms:modified>
</cp:coreProperties>
</file>